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1515F7" w:rsidRPr="001515F7">
              <w:rPr>
                <w:b/>
                <w:szCs w:val="28"/>
              </w:rPr>
              <w:t>UR006HL104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1515F7" w:rsidP="004A14D0">
            <w:pPr>
              <w:jc w:val="center"/>
              <w:rPr>
                <w:b/>
                <w:szCs w:val="28"/>
              </w:rPr>
            </w:pPr>
            <w:r w:rsidRPr="001515F7">
              <w:rPr>
                <w:b/>
                <w:szCs w:val="28"/>
              </w:rPr>
              <w:t>UR006HL104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0802A5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</w:t>
        </w:r>
        <w:r w:rsidR="007B3104" w:rsidRPr="007B3104">
          <w:rPr>
            <w:rStyle w:val="ad"/>
            <w:b/>
            <w:noProof/>
            <w:sz w:val="22"/>
            <w:szCs w:val="22"/>
          </w:rPr>
          <w:t>Е</w:t>
        </w:r>
        <w:r w:rsidR="007B3104" w:rsidRPr="007B3104">
          <w:rPr>
            <w:rStyle w:val="ad"/>
            <w:b/>
            <w:noProof/>
            <w:sz w:val="22"/>
            <w:szCs w:val="22"/>
          </w:rPr>
          <w:t>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A25A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1515F7" w:rsidRPr="001515F7">
        <w:rPr>
          <w:sz w:val="22"/>
          <w:szCs w:val="22"/>
        </w:rPr>
        <w:t>UR006HL104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F6453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1515F7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515F7">
              <w:rPr>
                <w:sz w:val="22"/>
                <w:szCs w:val="22"/>
              </w:rPr>
              <w:t>UR006HL104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1515F7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515F7">
              <w:rPr>
                <w:sz w:val="22"/>
                <w:szCs w:val="22"/>
              </w:rPr>
              <w:t>UR006HL104</w:t>
            </w:r>
          </w:p>
        </w:tc>
      </w:tr>
      <w:tr w:rsidR="00292C2F" w:rsidRPr="00CC2C20" w:rsidTr="00B21869">
        <w:trPr>
          <w:trHeight w:val="20"/>
        </w:trPr>
        <w:tc>
          <w:tcPr>
            <w:tcW w:w="2746" w:type="dxa"/>
            <w:vAlign w:val="center"/>
          </w:tcPr>
          <w:p w:rsidR="00292C2F" w:rsidRPr="00CC2C20" w:rsidRDefault="00292C2F" w:rsidP="00292C2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92C2F" w:rsidRPr="00CC2C20" w:rsidRDefault="00292C2F" w:rsidP="00292C2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292C2F" w:rsidRPr="00CC2C20" w:rsidTr="00B21869">
        <w:trPr>
          <w:trHeight w:val="20"/>
        </w:trPr>
        <w:tc>
          <w:tcPr>
            <w:tcW w:w="2746" w:type="dxa"/>
            <w:vAlign w:val="center"/>
          </w:tcPr>
          <w:p w:rsidR="00292C2F" w:rsidRPr="00CC2C20" w:rsidRDefault="00292C2F" w:rsidP="00292C2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92C2F" w:rsidRDefault="00292C2F" w:rsidP="00292C2F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2A25A6" w:rsidRDefault="002A25A6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2A25A6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2A25A6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2A25A6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Via dell'Industria,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35020 Brugine</w:t>
            </w:r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Padova</w:t>
            </w:r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2A25A6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2A25A6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107193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1515F7" w:rsidRPr="001515F7">
        <w:rPr>
          <w:sz w:val="22"/>
          <w:szCs w:val="22"/>
        </w:rPr>
        <w:t>UR006HL104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heaterSteam </w:t>
      </w:r>
      <w:r w:rsidR="00C21824">
        <w:rPr>
          <w:sz w:val="22"/>
          <w:szCs w:val="22"/>
        </w:rPr>
        <w:t xml:space="preserve">titanium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(±1 % отн.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из коррозионноустойчивых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контроллером на базе серии c.pCO</w:t>
      </w:r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Увлажнители серии heaterSteam</w:t>
      </w:r>
      <w:r w:rsidR="005F219B">
        <w:rPr>
          <w:sz w:val="22"/>
          <w:szCs w:val="22"/>
        </w:rPr>
        <w:t xml:space="preserve"> titanium,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Кроме того, увлажнители heaterSteam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titanium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пленку из кевлара,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система антивспенивания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прерывая процесс паропроизводства.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Модели heaterSteam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>Модель titanium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heaterSteam titanium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AF6453" w:rsidRDefault="00AF6453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HeaterSteam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паропроизводством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(St);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3B39AD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15075" cy="7353037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5" cy="7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6547DA" w:rsidRDefault="006547DA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987402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987402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770E96" w:rsidRDefault="00770E96" w:rsidP="00770E96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230 В пер. тока </w:t>
            </w:r>
          </w:p>
          <w:p w:rsidR="00770E96" w:rsidRDefault="00770E96" w:rsidP="00770E96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(-15/+10%)/50/60/1</w:t>
            </w:r>
          </w:p>
          <w:p w:rsidR="00770E96" w:rsidRDefault="00987402" w:rsidP="00770E96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</w:t>
            </w:r>
          </w:p>
          <w:p w:rsidR="00B47DD8" w:rsidRPr="00DD1B27" w:rsidRDefault="002628AB" w:rsidP="00770E96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0F22A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345" w:type="dxa"/>
            <w:vAlign w:val="center"/>
          </w:tcPr>
          <w:p w:rsidR="00383069" w:rsidRPr="00E83E4F" w:rsidRDefault="00987402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40 °C, отн.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-10 до 70 °C, отн.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0F22AE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°fH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(50Гц);9 (60Гц)</w:t>
            </w:r>
          </w:p>
        </w:tc>
      </w:tr>
    </w:tbl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шт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2A25A6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70E96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AF64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AF64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AF64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390900" cy="32670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AF64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093FE1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876550" cy="3948992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25" cy="39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E1168E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52700" cy="2928303"/>
            <wp:effectExtent l="0" t="0" r="0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6" cy="29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AF645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2126" w:type="dxa"/>
            <w:vAlign w:val="center"/>
          </w:tcPr>
          <w:p w:rsidR="00F14BAA" w:rsidRDefault="0086049F" w:rsidP="00107C5C">
            <w:pPr>
              <w:jc w:val="center"/>
              <w:rPr>
                <w:sz w:val="22"/>
                <w:szCs w:val="22"/>
              </w:rPr>
            </w:pPr>
            <w:r w:rsidRPr="0086049F">
              <w:rPr>
                <w:sz w:val="22"/>
                <w:szCs w:val="22"/>
              </w:rPr>
              <w:t>UR006HL104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0802A5">
        <w:rPr>
          <w:color w:val="242021"/>
          <w:sz w:val="22"/>
          <w:szCs w:val="22"/>
        </w:rPr>
        <w:t>Гарантийный срок на</w:t>
      </w:r>
      <w:r w:rsidR="003B70AE">
        <w:rPr>
          <w:color w:val="242021"/>
          <w:sz w:val="22"/>
          <w:szCs w:val="22"/>
        </w:rPr>
        <w:t xml:space="preserve"> 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2A25A6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770E96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  <w:r w:rsidRPr="000A71A6">
        <w:rPr>
          <w:rFonts w:ascii="MyriadPro-Light" w:hAnsi="MyriadPro-Light"/>
          <w:color w:val="000000"/>
          <w:sz w:val="20"/>
        </w:rPr>
        <w:t xml:space="preserve">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7D59D9" w:rsidRPr="007D59D9">
        <w:rPr>
          <w:sz w:val="22"/>
          <w:szCs w:val="22"/>
        </w:rPr>
        <w:t>UR006HL104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</w:t>
      </w:r>
      <w:r w:rsidR="007D59D9" w:rsidRPr="007D59D9">
        <w:rPr>
          <w:sz w:val="22"/>
          <w:szCs w:val="22"/>
        </w:rPr>
        <w:t>UR006HL104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reset display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02" w:rsidRDefault="00987402">
      <w:r>
        <w:separator/>
      </w:r>
    </w:p>
  </w:endnote>
  <w:endnote w:type="continuationSeparator" w:id="0">
    <w:p w:rsidR="00987402" w:rsidRDefault="009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B7687E" w:rsidRDefault="00987402" w:rsidP="00116614">
                              <w:pPr>
                                <w:jc w:val="center"/>
                              </w:pPr>
                              <w:r w:rsidRPr="001515F7">
                                <w:rPr>
                                  <w:b/>
                                  <w:sz w:val="22"/>
                                  <w:szCs w:val="22"/>
                                </w:rPr>
                                <w:t>UR006HL104</w:t>
                              </w:r>
                              <w:r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A25A6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961F53" w:rsidRDefault="00987402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FC2D54" w:rsidRDefault="00987402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987402" w:rsidRPr="00FC2D54" w:rsidRDefault="00987402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515F7">
                                <w:rPr>
                                  <w:b/>
                                  <w:sz w:val="18"/>
                                  <w:szCs w:val="18"/>
                                </w:rPr>
                                <w:t>UR006HL104</w:t>
                              </w:r>
                            </w:p>
                            <w:p w:rsidR="00987402" w:rsidRPr="00B160C5" w:rsidRDefault="00987402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987402" w:rsidRPr="00613EFB" w:rsidRDefault="00987402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987402" w:rsidRPr="00B7687E" w:rsidRDefault="00987402" w:rsidP="00116614">
                        <w:pPr>
                          <w:jc w:val="center"/>
                        </w:pPr>
                        <w:r w:rsidRPr="001515F7">
                          <w:rPr>
                            <w:b/>
                            <w:sz w:val="22"/>
                            <w:szCs w:val="22"/>
                          </w:rPr>
                          <w:t>UR006HL104</w:t>
                        </w:r>
                        <w:r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2A25A6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987402" w:rsidRPr="00961F53" w:rsidRDefault="00987402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987402" w:rsidRPr="00FC2D54" w:rsidRDefault="00987402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987402" w:rsidRPr="00FC2D54" w:rsidRDefault="00987402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515F7">
                          <w:rPr>
                            <w:b/>
                            <w:sz w:val="18"/>
                            <w:szCs w:val="18"/>
                          </w:rPr>
                          <w:t>UR006HL104</w:t>
                        </w:r>
                      </w:p>
                      <w:p w:rsidR="00987402" w:rsidRPr="00B160C5" w:rsidRDefault="00987402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987402" w:rsidRPr="00613EFB" w:rsidRDefault="00987402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A25A6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987402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515F7">
                                <w:rPr>
                                  <w:b/>
                                  <w:sz w:val="22"/>
                                  <w:szCs w:val="22"/>
                                </w:rPr>
                                <w:t>UR006HL104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C23BB2" w:rsidRDefault="00987402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987402" w:rsidRPr="00EC2FF5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A25A6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987402" w:rsidRPr="00ED4E00" w:rsidRDefault="00987402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515F7">
                          <w:rPr>
                            <w:b/>
                            <w:sz w:val="22"/>
                            <w:szCs w:val="22"/>
                          </w:rPr>
                          <w:t>UR006HL104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C23BB2" w:rsidRDefault="00987402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987402" w:rsidRPr="00EC2FF5" w:rsidRDefault="00987402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A25A6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987402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515F7">
                                <w:rPr>
                                  <w:b/>
                                  <w:sz w:val="22"/>
                                  <w:szCs w:val="22"/>
                                </w:rPr>
                                <w:t>UR006HL104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21626D" w:rsidRDefault="00987402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A25A6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987402" w:rsidRPr="00ED4E00" w:rsidRDefault="00987402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515F7">
                          <w:rPr>
                            <w:b/>
                            <w:sz w:val="22"/>
                            <w:szCs w:val="22"/>
                          </w:rPr>
                          <w:t>UR006HL104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21626D" w:rsidRDefault="00987402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02" w:rsidRDefault="00987402">
      <w:r>
        <w:separator/>
      </w:r>
    </w:p>
  </w:footnote>
  <w:footnote w:type="continuationSeparator" w:id="0">
    <w:p w:rsidR="00987402" w:rsidRDefault="0098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7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19"/>
  </w:num>
  <w:num w:numId="27">
    <w:abstractNumId w:val="39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5"/>
  </w:num>
  <w:num w:numId="36">
    <w:abstractNumId w:val="8"/>
  </w:num>
  <w:num w:numId="37">
    <w:abstractNumId w:val="40"/>
  </w:num>
  <w:num w:numId="38">
    <w:abstractNumId w:val="47"/>
  </w:num>
  <w:num w:numId="39">
    <w:abstractNumId w:val="35"/>
  </w:num>
  <w:num w:numId="40">
    <w:abstractNumId w:val="10"/>
  </w:num>
  <w:num w:numId="41">
    <w:abstractNumId w:val="43"/>
  </w:num>
  <w:num w:numId="42">
    <w:abstractNumId w:val="15"/>
  </w:num>
  <w:num w:numId="43">
    <w:abstractNumId w:val="44"/>
  </w:num>
  <w:num w:numId="44">
    <w:abstractNumId w:val="30"/>
  </w:num>
  <w:num w:numId="45">
    <w:abstractNumId w:val="34"/>
  </w:num>
  <w:num w:numId="46">
    <w:abstractNumId w:val="46"/>
  </w:num>
  <w:num w:numId="47">
    <w:abstractNumId w:val="1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02A5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2C2F"/>
    <w:rsid w:val="00293885"/>
    <w:rsid w:val="0029646C"/>
    <w:rsid w:val="002970FA"/>
    <w:rsid w:val="002A02B8"/>
    <w:rsid w:val="002A1BAD"/>
    <w:rsid w:val="002A25A6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60B0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0AE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163E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0E9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6049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3D6E"/>
    <w:rsid w:val="009C5B8B"/>
    <w:rsid w:val="009D1A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AF6453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ecimalSymbol w:val=","/>
  <w:listSeparator w:val=";"/>
  <w14:docId w14:val="7DEB3949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F041-24E5-4FFC-AE1B-FDF64752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19</TotalTime>
  <Pages>15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13</cp:revision>
  <cp:lastPrinted>2021-03-26T08:29:00Z</cp:lastPrinted>
  <dcterms:created xsi:type="dcterms:W3CDTF">2022-12-22T10:51:00Z</dcterms:created>
  <dcterms:modified xsi:type="dcterms:W3CDTF">2024-01-24T07:37:00Z</dcterms:modified>
</cp:coreProperties>
</file>